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2EE74378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9E6C5F">
        <w:rPr>
          <w:rFonts w:ascii="Franklin Gothic Book" w:hAnsi="Franklin Gothic Book"/>
          <w:color w:val="000000" w:themeColor="text1"/>
        </w:rPr>
        <w:t>Заказчика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2B0A49">
        <w:rPr>
          <w:rFonts w:ascii="Franklin Gothic Book" w:hAnsi="Franklin Gothic Book"/>
          <w:b/>
          <w:color w:val="000000" w:themeColor="text1"/>
          <w:sz w:val="32"/>
        </w:rPr>
        <w:t>Установка и обновление ПО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41074EC4" w14:textId="549C43B5" w:rsidR="00E6662C" w:rsidRPr="004A382E" w:rsidRDefault="00E6662C" w:rsidP="00E6662C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9E6C5F">
        <w:rPr>
          <w:rFonts w:ascii="Franklin Gothic Book" w:hAnsi="Franklin Gothic Book"/>
          <w:b/>
          <w:color w:val="000000" w:themeColor="text1"/>
          <w:sz w:val="22"/>
        </w:rPr>
        <w:t>компании</w:t>
      </w:r>
      <w:bookmarkStart w:id="0" w:name="_GoBack"/>
      <w:bookmarkEnd w:id="0"/>
      <w:r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6662C" w:rsidRPr="006809A3" w14:paraId="6CA51FA4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57D22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E6993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0654500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4F54C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32DE5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4069B14B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F1254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F1A88" w14:textId="77777777" w:rsidR="00E6662C" w:rsidRPr="005A7AF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761"/>
        <w:gridCol w:w="7015"/>
      </w:tblGrid>
      <w:tr w:rsidR="00634BB4" w:rsidRPr="00BC1538" w14:paraId="41CA9F5A" w14:textId="77777777" w:rsidTr="002B0A49">
        <w:tc>
          <w:tcPr>
            <w:tcW w:w="2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89F942" w14:textId="766A23AC" w:rsidR="00634BB4" w:rsidRPr="00264453" w:rsidRDefault="00003B04" w:rsidP="00264453">
            <w:pPr>
              <w:pStyle w:val="af9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003B04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  <w:t>Укажите тип оборудования</w:t>
            </w:r>
          </w:p>
        </w:tc>
        <w:tc>
          <w:tcPr>
            <w:tcW w:w="70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B39F1" w14:textId="606ACE41" w:rsidR="00634BB4" w:rsidRPr="00003B04" w:rsidRDefault="00634BB4" w:rsidP="00003B0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634BB4" w:rsidRPr="00B00E79" w14:paraId="7E5E3645" w14:textId="77777777" w:rsidTr="002B0A49">
        <w:tc>
          <w:tcPr>
            <w:tcW w:w="2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02081" w14:textId="3CA04467" w:rsidR="00634BB4" w:rsidRPr="002B0A49" w:rsidRDefault="002B0A49" w:rsidP="002B0A4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У</w:t>
            </w:r>
            <w:r w:rsidRPr="002B0A49">
              <w:rPr>
                <w:rFonts w:ascii="Franklin Gothic Book" w:hAnsi="Franklin Gothic Book"/>
                <w:color w:val="000000" w:themeColor="text1"/>
              </w:rPr>
              <w:t>кажите ОС / ПО для установки</w:t>
            </w:r>
          </w:p>
        </w:tc>
        <w:tc>
          <w:tcPr>
            <w:tcW w:w="70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BC26A" w14:textId="77777777" w:rsidR="00634BB4" w:rsidRPr="00B00E79" w:rsidRDefault="00634BB4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64453" w:rsidRPr="00B00E79" w14:paraId="26A599A5" w14:textId="77777777" w:rsidTr="002B0A49">
        <w:tc>
          <w:tcPr>
            <w:tcW w:w="2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3D743" w14:textId="513C47A1" w:rsidR="00264453" w:rsidRPr="002B0A49" w:rsidRDefault="002B0A49" w:rsidP="002B0A49">
            <w:pPr>
              <w:shd w:val="clear" w:color="auto" w:fill="FFFFFF"/>
              <w:spacing w:before="100" w:beforeAutospacing="1" w:after="100" w:afterAutospacing="1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О</w:t>
            </w:r>
            <w:r w:rsidRPr="002B0A49">
              <w:rPr>
                <w:rFonts w:ascii="Franklin Gothic Book" w:hAnsi="Franklin Gothic Book"/>
                <w:color w:val="000000" w:themeColor="text1"/>
              </w:rPr>
              <w:t>браз - предоставляет Заказчик / стандартный / кастомизированный</w:t>
            </w:r>
          </w:p>
        </w:tc>
        <w:tc>
          <w:tcPr>
            <w:tcW w:w="70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5FF07" w14:textId="77777777" w:rsidR="00264453" w:rsidRPr="00B00E79" w:rsidRDefault="00264453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2AB0B" w14:textId="77777777" w:rsidR="00302119" w:rsidRDefault="00302119">
      <w:pPr>
        <w:spacing w:before="0" w:after="0"/>
      </w:pPr>
      <w:r>
        <w:separator/>
      </w:r>
    </w:p>
  </w:endnote>
  <w:endnote w:type="continuationSeparator" w:id="0">
    <w:p w14:paraId="4F84B14E" w14:textId="77777777" w:rsidR="00302119" w:rsidRDefault="003021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2644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F9839" w14:textId="77777777" w:rsidR="00302119" w:rsidRDefault="00302119">
      <w:pPr>
        <w:spacing w:before="0" w:after="0"/>
      </w:pPr>
      <w:r>
        <w:separator/>
      </w:r>
    </w:p>
  </w:footnote>
  <w:footnote w:type="continuationSeparator" w:id="0">
    <w:p w14:paraId="3B69ECD2" w14:textId="77777777" w:rsidR="00302119" w:rsidRDefault="003021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D14"/>
    <w:multiLevelType w:val="multilevel"/>
    <w:tmpl w:val="26B0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7E22"/>
    <w:multiLevelType w:val="multilevel"/>
    <w:tmpl w:val="7704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95250"/>
    <w:multiLevelType w:val="multilevel"/>
    <w:tmpl w:val="FCF2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5706E3"/>
    <w:multiLevelType w:val="multilevel"/>
    <w:tmpl w:val="B590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1E2DC5"/>
    <w:multiLevelType w:val="multilevel"/>
    <w:tmpl w:val="1182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700919"/>
    <w:multiLevelType w:val="multilevel"/>
    <w:tmpl w:val="8278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6A4885"/>
    <w:multiLevelType w:val="multilevel"/>
    <w:tmpl w:val="A988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FC42D7"/>
    <w:multiLevelType w:val="multilevel"/>
    <w:tmpl w:val="0B96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00D8"/>
    <w:multiLevelType w:val="multilevel"/>
    <w:tmpl w:val="F624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895E5D"/>
    <w:multiLevelType w:val="multilevel"/>
    <w:tmpl w:val="AFAA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B0518D"/>
    <w:multiLevelType w:val="multilevel"/>
    <w:tmpl w:val="AD24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DD7248"/>
    <w:multiLevelType w:val="multilevel"/>
    <w:tmpl w:val="263C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680A"/>
    <w:multiLevelType w:val="multilevel"/>
    <w:tmpl w:val="230C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B93BF6"/>
    <w:multiLevelType w:val="multilevel"/>
    <w:tmpl w:val="F892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6"/>
  </w:num>
  <w:num w:numId="6">
    <w:abstractNumId w:val="13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2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3B04"/>
    <w:rsid w:val="00006D75"/>
    <w:rsid w:val="0006228E"/>
    <w:rsid w:val="000779EF"/>
    <w:rsid w:val="000E3CEF"/>
    <w:rsid w:val="001159C5"/>
    <w:rsid w:val="0017741C"/>
    <w:rsid w:val="00180B1E"/>
    <w:rsid w:val="0018650C"/>
    <w:rsid w:val="0019364C"/>
    <w:rsid w:val="001D71AB"/>
    <w:rsid w:val="00202FCA"/>
    <w:rsid w:val="00264453"/>
    <w:rsid w:val="00270215"/>
    <w:rsid w:val="00277BDF"/>
    <w:rsid w:val="002A6621"/>
    <w:rsid w:val="002B08C5"/>
    <w:rsid w:val="002B0A49"/>
    <w:rsid w:val="002C2E74"/>
    <w:rsid w:val="00302119"/>
    <w:rsid w:val="00321512"/>
    <w:rsid w:val="0032359D"/>
    <w:rsid w:val="003B54C0"/>
    <w:rsid w:val="003E4E7A"/>
    <w:rsid w:val="003F2562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4BB4"/>
    <w:rsid w:val="00637067"/>
    <w:rsid w:val="006809A3"/>
    <w:rsid w:val="00702597"/>
    <w:rsid w:val="007307F8"/>
    <w:rsid w:val="007801B9"/>
    <w:rsid w:val="00782E66"/>
    <w:rsid w:val="007A7C04"/>
    <w:rsid w:val="007E300C"/>
    <w:rsid w:val="007F2355"/>
    <w:rsid w:val="008249AC"/>
    <w:rsid w:val="008426A4"/>
    <w:rsid w:val="00880D85"/>
    <w:rsid w:val="008B4871"/>
    <w:rsid w:val="008E519F"/>
    <w:rsid w:val="00936BDD"/>
    <w:rsid w:val="009433F7"/>
    <w:rsid w:val="00943E76"/>
    <w:rsid w:val="009769AF"/>
    <w:rsid w:val="009A58C1"/>
    <w:rsid w:val="009E65C9"/>
    <w:rsid w:val="009E6C5F"/>
    <w:rsid w:val="00AA22D5"/>
    <w:rsid w:val="00AB6D4A"/>
    <w:rsid w:val="00B00E79"/>
    <w:rsid w:val="00B56F3F"/>
    <w:rsid w:val="00BB147C"/>
    <w:rsid w:val="00BC1538"/>
    <w:rsid w:val="00C05524"/>
    <w:rsid w:val="00C26E2B"/>
    <w:rsid w:val="00C52848"/>
    <w:rsid w:val="00C83578"/>
    <w:rsid w:val="00C959A5"/>
    <w:rsid w:val="00D074BA"/>
    <w:rsid w:val="00D366CC"/>
    <w:rsid w:val="00D85A1D"/>
    <w:rsid w:val="00DC3F32"/>
    <w:rsid w:val="00E039B6"/>
    <w:rsid w:val="00E41A4C"/>
    <w:rsid w:val="00E6662C"/>
    <w:rsid w:val="00E84003"/>
    <w:rsid w:val="00EE5C77"/>
    <w:rsid w:val="00EF50AB"/>
    <w:rsid w:val="00EF7C35"/>
    <w:rsid w:val="00F770D9"/>
    <w:rsid w:val="00FB692A"/>
    <w:rsid w:val="00FB790E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26445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9F496-9A14-42F7-AD85-000ABC35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2023-05-23T13:21:00Z</dcterms:created>
  <dcterms:modified xsi:type="dcterms:W3CDTF">2023-05-23T13:21:00Z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